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4030"/>
        <w:gridCol w:w="2828"/>
      </w:tblGrid>
      <w:tr w:rsidR="0007593F" w14:paraId="2C98C4CE" w14:textId="77777777">
        <w:trPr>
          <w:trHeight w:val="985"/>
        </w:trPr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E30D" w14:textId="77777777" w:rsidR="0007593F" w:rsidRDefault="005B70CD">
            <w:pPr>
              <w:pStyle w:val="En-tte"/>
              <w:spacing w:before="120"/>
            </w:pPr>
            <w:r>
              <w:rPr>
                <w:noProof/>
              </w:rPr>
              <w:drawing>
                <wp:inline distT="0" distB="0" distL="0" distR="0" wp14:anchorId="381ED98D" wp14:editId="128CD0E4">
                  <wp:extent cx="2194560" cy="471960"/>
                  <wp:effectExtent l="0" t="0" r="0" b="429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47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5578" w14:textId="77777777" w:rsidR="0007593F" w:rsidRDefault="005B70CD">
            <w:pPr>
              <w:pStyle w:val="Textbody"/>
              <w:jc w:val="center"/>
            </w:pPr>
            <w:r>
              <w:rPr>
                <w:sz w:val="48"/>
                <w:szCs w:val="48"/>
              </w:rPr>
              <w:t>Fiche de suivi n°</w:t>
            </w:r>
            <w:r>
              <w:t xml:space="preserve"> . . .  </w:t>
            </w:r>
          </w:p>
        </w:tc>
        <w:tc>
          <w:tcPr>
            <w:tcW w:w="2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BE13" w14:textId="54B88348" w:rsidR="0007593F" w:rsidRDefault="005B70CD">
            <w:pPr>
              <w:pStyle w:val="Textbody"/>
              <w:jc w:val="center"/>
            </w:pPr>
            <w:r>
              <w:rPr>
                <w:rFonts w:ascii="Calibri Light" w:hAnsi="Calibri Light" w:cs="Calibri Light"/>
                <w:b/>
                <w:bCs/>
              </w:rPr>
              <w:t>Année 20</w:t>
            </w:r>
            <w:r w:rsidR="00133F85">
              <w:rPr>
                <w:rFonts w:ascii="Calibri Light" w:hAnsi="Calibri Light" w:cs="Calibri Light"/>
                <w:b/>
                <w:bCs/>
              </w:rPr>
              <w:t xml:space="preserve">.. </w:t>
            </w:r>
            <w:r>
              <w:rPr>
                <w:rFonts w:ascii="Calibri Light" w:hAnsi="Calibri Light" w:cs="Calibri Light"/>
                <w:b/>
                <w:bCs/>
              </w:rPr>
              <w:t>-20</w:t>
            </w:r>
            <w:r w:rsidR="00133F85">
              <w:rPr>
                <w:rFonts w:ascii="Calibri Light" w:hAnsi="Calibri Light" w:cs="Calibri Light"/>
                <w:b/>
                <w:bCs/>
              </w:rPr>
              <w:t>..</w:t>
            </w:r>
            <w:r>
              <w:rPr>
                <w:rFonts w:ascii="Calibri Light" w:hAnsi="Calibri Light" w:cs="Calibri Light"/>
                <w:b/>
                <w:bCs/>
              </w:rPr>
              <w:br/>
              <w:t xml:space="preserve">Semestre </w:t>
            </w:r>
            <w:r>
              <w:rPr>
                <w:rFonts w:ascii="Calibri Light" w:hAnsi="Calibri Light" w:cs="Calibri Light"/>
                <w:sz w:val="22"/>
                <w:szCs w:val="22"/>
              </w:rPr>
              <w:t>. . .</w:t>
            </w:r>
          </w:p>
        </w:tc>
      </w:tr>
    </w:tbl>
    <w:p w14:paraId="7BC2EDDF" w14:textId="77777777" w:rsidR="0007593F" w:rsidRDefault="0007593F">
      <w:pPr>
        <w:pStyle w:val="Standard"/>
        <w:rPr>
          <w:rFonts w:ascii="Calibri Light" w:eastAsia="Times New Roman" w:hAnsi="Calibri Light" w:cs="Calibri Light"/>
          <w:color w:val="000000"/>
          <w:sz w:val="18"/>
          <w:szCs w:val="18"/>
          <w:lang w:eastAsia="fr-FR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152"/>
      </w:tblGrid>
      <w:tr w:rsidR="0007593F" w14:paraId="6D44C5F7" w14:textId="77777777">
        <w:trPr>
          <w:trHeight w:val="1307"/>
        </w:trPr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2C7874" w14:textId="77777777" w:rsidR="0007593F" w:rsidRDefault="005B70CD">
            <w:pPr>
              <w:pStyle w:val="Textbody"/>
              <w:spacing w:before="227" w:after="0"/>
            </w:pPr>
            <w:r>
              <w:t>Date :                                       Rédigée par :</w:t>
            </w:r>
          </w:p>
          <w:p w14:paraId="4515B81B" w14:textId="77777777" w:rsidR="0007593F" w:rsidRDefault="005B70CD">
            <w:pPr>
              <w:pStyle w:val="Textbody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  <w:r>
              <w:t xml:space="preserve"> Dispositif de formation                   </w:t>
            </w:r>
            <w:r>
              <w:rPr>
                <w:rFonts w:eastAsia="Calibri" w:cs="Calibri"/>
                <w:sz w:val="28"/>
                <w:szCs w:val="28"/>
              </w:rPr>
              <w:t>□</w:t>
            </w:r>
            <w:r>
              <w:t xml:space="preserve"> Visite en classe                   </w:t>
            </w:r>
            <w:r>
              <w:rPr>
                <w:rFonts w:eastAsia="Calibri" w:cs="Calibri"/>
                <w:sz w:val="28"/>
                <w:szCs w:val="28"/>
              </w:rPr>
              <w:t>□</w:t>
            </w:r>
            <w:r>
              <w:t xml:space="preserve"> Entretien                   </w:t>
            </w:r>
            <w:r>
              <w:rPr>
                <w:rFonts w:eastAsia="Calibri" w:cs="Calibri"/>
                <w:sz w:val="28"/>
                <w:szCs w:val="28"/>
              </w:rPr>
              <w:t>□</w:t>
            </w:r>
            <w:r>
              <w:t xml:space="preserve"> Dossier</w:t>
            </w:r>
          </w:p>
        </w:tc>
      </w:tr>
      <w:tr w:rsidR="0007593F" w14:paraId="705AD351" w14:textId="77777777"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6B7B03" w14:textId="77777777" w:rsidR="0007593F" w:rsidRDefault="005B70CD">
            <w:pPr>
              <w:pStyle w:val="Textbody"/>
              <w:spacing w:before="340" w:after="340"/>
            </w:pPr>
            <w:r>
              <w:rPr>
                <w:b/>
                <w:bCs/>
              </w:rPr>
              <w:t>NOM :                                                                          PRENOM :</w:t>
            </w:r>
          </w:p>
        </w:tc>
      </w:tr>
      <w:tr w:rsidR="0007593F" w14:paraId="0BACCF95" w14:textId="77777777"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69B13A" w14:textId="77777777" w:rsidR="0007593F" w:rsidRDefault="005B70CD">
            <w:pPr>
              <w:pStyle w:val="Textbody"/>
              <w:spacing w:before="227" w:after="0"/>
            </w:pPr>
            <w:r>
              <w:t xml:space="preserve">EPLE                                                                                                                   Classes :  </w:t>
            </w:r>
          </w:p>
          <w:p w14:paraId="5CC0F714" w14:textId="77777777" w:rsidR="0007593F" w:rsidRDefault="005B70CD">
            <w:pPr>
              <w:pStyle w:val="Textbody"/>
            </w:pPr>
            <w:r>
              <w:t>Nombre d’élèves :</w:t>
            </w:r>
          </w:p>
          <w:p w14:paraId="71D3A184" w14:textId="77777777" w:rsidR="0007593F" w:rsidRDefault="005B70CD">
            <w:pPr>
              <w:pStyle w:val="Textbody"/>
            </w:pPr>
            <w:r>
              <w:t xml:space="preserve">Éléments de contexte :  </w:t>
            </w:r>
          </w:p>
          <w:p w14:paraId="5EE82A54" w14:textId="77777777" w:rsidR="0007593F" w:rsidRDefault="0007593F">
            <w:pPr>
              <w:pStyle w:val="Textbody"/>
            </w:pPr>
          </w:p>
        </w:tc>
      </w:tr>
      <w:tr w:rsidR="0007593F" w14:paraId="3DFF81C5" w14:textId="77777777">
        <w:trPr>
          <w:trHeight w:val="1233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A42C4A" w14:textId="77777777" w:rsidR="0007593F" w:rsidRDefault="005B70CD">
            <w:pPr>
              <w:pStyle w:val="Textbody"/>
            </w:pPr>
            <w:r>
              <w:rPr>
                <w:b/>
                <w:bCs/>
              </w:rPr>
              <w:t>Tutorat mixte</w:t>
            </w:r>
          </w:p>
        </w:tc>
        <w:tc>
          <w:tcPr>
            <w:tcW w:w="8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4416AE" w14:textId="77777777" w:rsidR="0007593F" w:rsidRDefault="005B70CD">
            <w:pPr>
              <w:pStyle w:val="Textbody"/>
              <w:spacing w:before="227" w:after="0"/>
            </w:pPr>
            <w:r>
              <w:t>Référent INSPÉ :</w:t>
            </w:r>
          </w:p>
          <w:p w14:paraId="4726FE88" w14:textId="77777777" w:rsidR="0007593F" w:rsidRDefault="005B70CD">
            <w:pPr>
              <w:pStyle w:val="Textbody"/>
            </w:pPr>
            <w:r>
              <w:t>Référent terrain :</w:t>
            </w:r>
          </w:p>
        </w:tc>
      </w:tr>
      <w:tr w:rsidR="0007593F" w14:paraId="75C937AD" w14:textId="77777777"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223EA8" w14:textId="77777777" w:rsidR="0007593F" w:rsidRDefault="005B70CD">
            <w:pPr>
              <w:pStyle w:val="Textbody"/>
            </w:pPr>
            <w:r>
              <w:t xml:space="preserve">Situations ou séances observées  </w:t>
            </w:r>
          </w:p>
          <w:p w14:paraId="52CA6F93" w14:textId="77777777" w:rsidR="0007593F" w:rsidRDefault="0007593F">
            <w:pPr>
              <w:pStyle w:val="Textbody"/>
            </w:pPr>
          </w:p>
          <w:p w14:paraId="3B272B40" w14:textId="77777777" w:rsidR="0007593F" w:rsidRDefault="0007593F">
            <w:pPr>
              <w:pStyle w:val="Textbody"/>
            </w:pPr>
          </w:p>
          <w:p w14:paraId="68B30FB6" w14:textId="77777777" w:rsidR="0007593F" w:rsidRDefault="005B70CD">
            <w:pPr>
              <w:pStyle w:val="Textbody"/>
            </w:pPr>
            <w:r>
              <w:t xml:space="preserve">Points d’appui  </w:t>
            </w:r>
          </w:p>
          <w:p w14:paraId="386EB4AD" w14:textId="77777777" w:rsidR="0007593F" w:rsidRDefault="0007593F">
            <w:pPr>
              <w:pStyle w:val="Textbody"/>
            </w:pPr>
          </w:p>
          <w:p w14:paraId="0A16187C" w14:textId="77777777" w:rsidR="0007593F" w:rsidRDefault="0007593F">
            <w:pPr>
              <w:pStyle w:val="Textbody"/>
            </w:pPr>
          </w:p>
          <w:p w14:paraId="0CB5F30A" w14:textId="77777777" w:rsidR="0007593F" w:rsidRDefault="005B70CD">
            <w:pPr>
              <w:pStyle w:val="Textbody"/>
            </w:pPr>
            <w:r>
              <w:t xml:space="preserve">Conseils  </w:t>
            </w:r>
          </w:p>
          <w:p w14:paraId="3B397DA1" w14:textId="77777777" w:rsidR="0007593F" w:rsidRDefault="0007593F">
            <w:pPr>
              <w:pStyle w:val="Textbody"/>
            </w:pPr>
          </w:p>
          <w:p w14:paraId="27956FC4" w14:textId="77777777" w:rsidR="0007593F" w:rsidRDefault="0007593F">
            <w:pPr>
              <w:pStyle w:val="Textbody"/>
            </w:pPr>
          </w:p>
          <w:p w14:paraId="2AED89B9" w14:textId="77777777" w:rsidR="0007593F" w:rsidRDefault="0007593F">
            <w:pPr>
              <w:pStyle w:val="Textbody"/>
            </w:pPr>
          </w:p>
        </w:tc>
      </w:tr>
      <w:tr w:rsidR="0007593F" w14:paraId="6C7FD8EE" w14:textId="77777777"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69CDE6" w14:textId="77777777" w:rsidR="0007593F" w:rsidRDefault="005B70CD">
            <w:pPr>
              <w:pStyle w:val="Textbody"/>
            </w:pPr>
            <w:r>
              <w:t>Axes ou objets de développement professionnel prioritaires :</w:t>
            </w:r>
          </w:p>
          <w:p w14:paraId="4D0CD9AE" w14:textId="77777777" w:rsidR="0007593F" w:rsidRDefault="0007593F">
            <w:pPr>
              <w:pStyle w:val="Textbody"/>
            </w:pPr>
          </w:p>
          <w:p w14:paraId="0107BBFC" w14:textId="77777777" w:rsidR="0007593F" w:rsidRDefault="0007593F">
            <w:pPr>
              <w:pStyle w:val="Textbody"/>
            </w:pPr>
          </w:p>
          <w:p w14:paraId="20C368DF" w14:textId="77777777" w:rsidR="0007593F" w:rsidRDefault="0007593F">
            <w:pPr>
              <w:pStyle w:val="Textbody"/>
            </w:pPr>
          </w:p>
          <w:p w14:paraId="039B00F1" w14:textId="77777777" w:rsidR="0007593F" w:rsidRDefault="0007593F">
            <w:pPr>
              <w:pStyle w:val="Textbody"/>
            </w:pPr>
          </w:p>
        </w:tc>
      </w:tr>
    </w:tbl>
    <w:p w14:paraId="7FB20D91" w14:textId="77777777" w:rsidR="0007593F" w:rsidRDefault="005B70CD">
      <w:pPr>
        <w:rPr>
          <w:sz w:val="18"/>
          <w:szCs w:val="18"/>
        </w:rPr>
      </w:pPr>
      <w:r>
        <w:rPr>
          <w:sz w:val="18"/>
          <w:szCs w:val="18"/>
        </w:rPr>
        <w:t>Le tableau qui suit se réfère aux 23 attendus de fin de formation initiale du référentiel « Former aux métiers du professorat et de l’éducation au XXIème siècle »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5163"/>
        <w:gridCol w:w="700"/>
        <w:gridCol w:w="701"/>
        <w:gridCol w:w="701"/>
        <w:gridCol w:w="701"/>
      </w:tblGrid>
      <w:tr w:rsidR="0007593F" w14:paraId="1E144FDA" w14:textId="77777777">
        <w:trPr>
          <w:trHeight w:val="6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79DF" w14:textId="77777777" w:rsidR="0007593F" w:rsidRDefault="005B70C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Focales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4625" w14:textId="77777777" w:rsidR="0007593F" w:rsidRDefault="005B70C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Synthèse des attendus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9CBB" w14:textId="77777777" w:rsidR="0007593F" w:rsidRDefault="005B70C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A0FB" w14:textId="77777777" w:rsidR="0007593F" w:rsidRDefault="005B70C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7800" w14:textId="77777777" w:rsidR="0007593F" w:rsidRDefault="005B70C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8865" w14:textId="77777777" w:rsidR="0007593F" w:rsidRDefault="005B70C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N3</w:t>
            </w:r>
          </w:p>
        </w:tc>
      </w:tr>
      <w:tr w:rsidR="0007593F" w14:paraId="3BBBF5DC" w14:textId="77777777">
        <w:trPr>
          <w:trHeight w:val="1082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2AC7" w14:textId="77777777" w:rsidR="0007593F" w:rsidRDefault="005B70C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Conception et pilotage d’un enseignement inclusif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B9D5" w14:textId="77777777" w:rsidR="0007593F" w:rsidRDefault="005B70CD">
            <w:pPr>
              <w:pStyle w:val="Standard"/>
            </w:pPr>
            <w:r>
              <w:t>Capacité à concevoir ses enseignements</w:t>
            </w:r>
            <w:r>
              <w:br/>
            </w:r>
            <w:r>
              <w:rPr>
                <w:i/>
                <w:iCs/>
              </w:rPr>
              <w:t>Attendus : 2, 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EFA4C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E7E3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C4BB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2EE6" w14:textId="77777777" w:rsidR="0007593F" w:rsidRDefault="0007593F">
            <w:pPr>
              <w:pStyle w:val="Standard"/>
              <w:jc w:val="center"/>
            </w:pPr>
          </w:p>
        </w:tc>
      </w:tr>
      <w:tr w:rsidR="0007593F" w14:paraId="09D0E3B0" w14:textId="77777777">
        <w:trPr>
          <w:trHeight w:val="1082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DDA0" w14:textId="77777777" w:rsidR="00C3023D" w:rsidRDefault="00C3023D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21C3" w14:textId="77777777" w:rsidR="0007593F" w:rsidRDefault="005B70CD">
            <w:pPr>
              <w:pStyle w:val="Standard"/>
            </w:pPr>
            <w:r>
              <w:t>Capacité à mettre en œuvre des situations d’apprentissage</w:t>
            </w:r>
            <w:r>
              <w:br/>
            </w:r>
            <w:r>
              <w:rPr>
                <w:i/>
                <w:iCs/>
              </w:rPr>
              <w:t>Attendus : 3, 5, 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F920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1ED0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D167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2CF8" w14:textId="77777777" w:rsidR="0007593F" w:rsidRDefault="0007593F">
            <w:pPr>
              <w:pStyle w:val="Standard"/>
              <w:jc w:val="center"/>
            </w:pPr>
          </w:p>
        </w:tc>
      </w:tr>
      <w:tr w:rsidR="0007593F" w14:paraId="5B7A4500" w14:textId="77777777">
        <w:trPr>
          <w:trHeight w:val="1082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B9641" w14:textId="77777777" w:rsidR="00C3023D" w:rsidRDefault="00C3023D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01C0" w14:textId="77777777" w:rsidR="0007593F" w:rsidRDefault="005B70CD">
            <w:pPr>
              <w:pStyle w:val="Standard"/>
            </w:pPr>
            <w:r>
              <w:t>Capacité à évaluer les apprentissages des élèves</w:t>
            </w:r>
            <w:r>
              <w:br/>
            </w:r>
            <w:r>
              <w:rPr>
                <w:i/>
                <w:iCs/>
              </w:rPr>
              <w:t>Attendus : 1, 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D6D4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3FB5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E189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3C5C" w14:textId="77777777" w:rsidR="0007593F" w:rsidRDefault="0007593F">
            <w:pPr>
              <w:pStyle w:val="Standard"/>
              <w:jc w:val="center"/>
            </w:pPr>
          </w:p>
        </w:tc>
      </w:tr>
      <w:tr w:rsidR="0007593F" w14:paraId="2B3529D8" w14:textId="77777777">
        <w:trPr>
          <w:trHeight w:val="889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F7F3" w14:textId="77777777" w:rsidR="0007593F" w:rsidRDefault="005B70C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Le professeur, acteur de la communauté éducative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1525" w14:textId="77777777" w:rsidR="0007593F" w:rsidRDefault="005B70CD">
            <w:pPr>
              <w:pStyle w:val="Standard"/>
            </w:pPr>
            <w:r>
              <w:t>Capacité à s’inscrire dans un cadre réglementaire et éthique</w:t>
            </w:r>
            <w:r>
              <w:br/>
            </w:r>
            <w:r>
              <w:rPr>
                <w:i/>
                <w:iCs/>
              </w:rPr>
              <w:t>Attendus : 8, 9, 10, 11, 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0D9F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7D3B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0C91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B8C6" w14:textId="77777777" w:rsidR="0007593F" w:rsidRDefault="0007593F">
            <w:pPr>
              <w:pStyle w:val="Standard"/>
              <w:jc w:val="center"/>
            </w:pPr>
          </w:p>
        </w:tc>
      </w:tr>
      <w:tr w:rsidR="0007593F" w14:paraId="0CE4536B" w14:textId="77777777">
        <w:trPr>
          <w:trHeight w:val="889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19DD" w14:textId="77777777" w:rsidR="00C3023D" w:rsidRDefault="00C3023D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F751" w14:textId="77777777" w:rsidR="0007593F" w:rsidRDefault="005B70CD">
            <w:pPr>
              <w:pStyle w:val="Standard"/>
            </w:pPr>
            <w:r>
              <w:t>Capacité à s’inscrire dans une démarche collective</w:t>
            </w:r>
            <w:r>
              <w:br/>
            </w:r>
            <w:r>
              <w:rPr>
                <w:i/>
                <w:iCs/>
              </w:rPr>
              <w:t>Attendus : 13, 14, 15, 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DBED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1CE5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322A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5F35" w14:textId="77777777" w:rsidR="0007593F" w:rsidRDefault="0007593F">
            <w:pPr>
              <w:pStyle w:val="Standard"/>
              <w:jc w:val="center"/>
            </w:pPr>
          </w:p>
        </w:tc>
      </w:tr>
      <w:tr w:rsidR="0007593F" w14:paraId="121CF2EB" w14:textId="77777777">
        <w:trPr>
          <w:trHeight w:val="889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D736" w14:textId="77777777" w:rsidR="00C3023D" w:rsidRDefault="00C3023D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F3F4" w14:textId="77777777" w:rsidR="0007593F" w:rsidRDefault="005B70CD">
            <w:pPr>
              <w:pStyle w:val="Standard"/>
            </w:pPr>
            <w:r>
              <w:t>Capacité à inscrire les élèves dans la communauté éducative</w:t>
            </w:r>
            <w:r>
              <w:br/>
            </w:r>
            <w:r>
              <w:rPr>
                <w:i/>
                <w:iCs/>
              </w:rPr>
              <w:t>Attendus : 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C077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737D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6F95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738E" w14:textId="77777777" w:rsidR="0007593F" w:rsidRDefault="0007593F">
            <w:pPr>
              <w:pStyle w:val="Standard"/>
              <w:jc w:val="center"/>
            </w:pPr>
          </w:p>
        </w:tc>
      </w:tr>
      <w:tr w:rsidR="0007593F" w14:paraId="00BC49F4" w14:textId="77777777">
        <w:trPr>
          <w:trHeight w:val="90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DD29" w14:textId="77777777" w:rsidR="0007593F" w:rsidRDefault="005B70C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L’enseignant, praticien réflexif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6C26" w14:textId="77777777" w:rsidR="0007593F" w:rsidRDefault="005B70CD">
            <w:pPr>
              <w:pStyle w:val="Standard"/>
            </w:pPr>
            <w:r>
              <w:t>Capacité à se documenter et à communiquer professionnellement</w:t>
            </w:r>
            <w:r>
              <w:br/>
            </w:r>
            <w:r>
              <w:rPr>
                <w:i/>
                <w:iCs/>
              </w:rPr>
              <w:t>Attendus : 20, 21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CA31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9238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2EB6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B0B7" w14:textId="77777777" w:rsidR="0007593F" w:rsidRDefault="0007593F">
            <w:pPr>
              <w:pStyle w:val="Standard"/>
              <w:jc w:val="center"/>
            </w:pPr>
          </w:p>
        </w:tc>
      </w:tr>
      <w:tr w:rsidR="0007593F" w14:paraId="114FA173" w14:textId="77777777">
        <w:trPr>
          <w:trHeight w:val="90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D794" w14:textId="77777777" w:rsidR="00C3023D" w:rsidRDefault="00C3023D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1C9C" w14:textId="77777777" w:rsidR="0007593F" w:rsidRDefault="005B70CD">
            <w:pPr>
              <w:pStyle w:val="Standard"/>
            </w:pPr>
            <w:r>
              <w:t>Capacité à analyser et évaluer ses pratiques</w:t>
            </w:r>
            <w:r>
              <w:br/>
            </w:r>
            <w:r>
              <w:rPr>
                <w:i/>
                <w:iCs/>
              </w:rPr>
              <w:t>Attendus : 18, 19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7BCA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DC88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39AF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8DBF" w14:textId="77777777" w:rsidR="0007593F" w:rsidRDefault="0007593F">
            <w:pPr>
              <w:pStyle w:val="Standard"/>
              <w:jc w:val="center"/>
            </w:pPr>
          </w:p>
        </w:tc>
      </w:tr>
      <w:tr w:rsidR="0007593F" w14:paraId="30A4D2CF" w14:textId="77777777">
        <w:trPr>
          <w:trHeight w:val="90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60B7" w14:textId="77777777" w:rsidR="00C3023D" w:rsidRDefault="00C3023D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81F33" w14:textId="77777777" w:rsidR="0007593F" w:rsidRDefault="005B70CD">
            <w:pPr>
              <w:pStyle w:val="Standard"/>
            </w:pPr>
            <w:r>
              <w:t>Capacité à se former</w:t>
            </w:r>
            <w:r>
              <w:br/>
            </w:r>
            <w:r>
              <w:rPr>
                <w:i/>
                <w:iCs/>
              </w:rPr>
              <w:t>Attendus : 22, 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D5BF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E1A5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47F0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A998" w14:textId="77777777" w:rsidR="0007593F" w:rsidRDefault="0007593F">
            <w:pPr>
              <w:pStyle w:val="Standard"/>
              <w:jc w:val="center"/>
            </w:pPr>
          </w:p>
        </w:tc>
      </w:tr>
    </w:tbl>
    <w:p w14:paraId="3E381795" w14:textId="77777777" w:rsidR="0007593F" w:rsidRDefault="0007593F">
      <w:pPr>
        <w:pStyle w:val="Standard"/>
      </w:pPr>
    </w:p>
    <w:p w14:paraId="08ED7471" w14:textId="77777777" w:rsidR="0007593F" w:rsidRDefault="0007593F">
      <w:pPr>
        <w:pStyle w:val="Standard"/>
      </w:pPr>
    </w:p>
    <w:p w14:paraId="1898C734" w14:textId="77777777" w:rsidR="0007593F" w:rsidRDefault="0007593F">
      <w:pPr>
        <w:pStyle w:val="Standard"/>
      </w:pPr>
    </w:p>
    <w:sectPr w:rsidR="0007593F">
      <w:headerReference w:type="default" r:id="rId8"/>
      <w:footerReference w:type="default" r:id="rId9"/>
      <w:pgSz w:w="11906" w:h="16820"/>
      <w:pgMar w:top="851" w:right="813" w:bottom="851" w:left="77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7252" w14:textId="77777777" w:rsidR="00CE383E" w:rsidRDefault="00CE383E">
      <w:r>
        <w:separator/>
      </w:r>
    </w:p>
  </w:endnote>
  <w:endnote w:type="continuationSeparator" w:id="0">
    <w:p w14:paraId="7A7F54A7" w14:textId="77777777" w:rsidR="00CE383E" w:rsidRDefault="00CE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erif"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5427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5151" w14:textId="77777777" w:rsidR="00CE383E" w:rsidRDefault="00CE383E">
      <w:r>
        <w:rPr>
          <w:color w:val="000000"/>
        </w:rPr>
        <w:separator/>
      </w:r>
    </w:p>
  </w:footnote>
  <w:footnote w:type="continuationSeparator" w:id="0">
    <w:p w14:paraId="7F9AD96F" w14:textId="77777777" w:rsidR="00CE383E" w:rsidRDefault="00CE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35B7" w14:textId="77777777" w:rsidR="0000000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907"/>
    <w:multiLevelType w:val="multilevel"/>
    <w:tmpl w:val="DB9C7810"/>
    <w:styleLink w:val="WWNum13"/>
    <w:lvl w:ilvl="0">
      <w:numFmt w:val="bullet"/>
      <w:lvlText w:val="-"/>
      <w:lvlJc w:val="left"/>
      <w:pPr>
        <w:ind w:left="40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0" w:hanging="360"/>
      </w:pPr>
      <w:rPr>
        <w:rFonts w:ascii="Wingdings" w:hAnsi="Wingdings"/>
      </w:rPr>
    </w:lvl>
  </w:abstractNum>
  <w:abstractNum w:abstractNumId="1" w15:restartNumberingAfterBreak="0">
    <w:nsid w:val="1D631929"/>
    <w:multiLevelType w:val="multilevel"/>
    <w:tmpl w:val="C7B4F3D0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30C0210"/>
    <w:multiLevelType w:val="multilevel"/>
    <w:tmpl w:val="91DE577E"/>
    <w:styleLink w:val="WWNum11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0B054E"/>
    <w:multiLevelType w:val="multilevel"/>
    <w:tmpl w:val="4112DE1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0A623C5"/>
    <w:multiLevelType w:val="multilevel"/>
    <w:tmpl w:val="0AF4A852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54EB0E14"/>
    <w:multiLevelType w:val="multilevel"/>
    <w:tmpl w:val="AAEE1294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BA0550F"/>
    <w:multiLevelType w:val="multilevel"/>
    <w:tmpl w:val="D8DAE3D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6D13C0E"/>
    <w:multiLevelType w:val="multilevel"/>
    <w:tmpl w:val="36DCF670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4A3B45"/>
    <w:multiLevelType w:val="multilevel"/>
    <w:tmpl w:val="117C3802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0DA30A7"/>
    <w:multiLevelType w:val="multilevel"/>
    <w:tmpl w:val="6616F26C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6586AFC"/>
    <w:multiLevelType w:val="multilevel"/>
    <w:tmpl w:val="069871D2"/>
    <w:styleLink w:val="WWNum12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8971110"/>
    <w:multiLevelType w:val="multilevel"/>
    <w:tmpl w:val="9510279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91A30FF"/>
    <w:multiLevelType w:val="multilevel"/>
    <w:tmpl w:val="DA466F6E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EED1D59"/>
    <w:multiLevelType w:val="multilevel"/>
    <w:tmpl w:val="5150F75A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69028203">
    <w:abstractNumId w:val="4"/>
  </w:num>
  <w:num w:numId="2" w16cid:durableId="677779048">
    <w:abstractNumId w:val="11"/>
  </w:num>
  <w:num w:numId="3" w16cid:durableId="365566894">
    <w:abstractNumId w:val="3"/>
  </w:num>
  <w:num w:numId="4" w16cid:durableId="1313869816">
    <w:abstractNumId w:val="6"/>
  </w:num>
  <w:num w:numId="5" w16cid:durableId="1171529245">
    <w:abstractNumId w:val="7"/>
  </w:num>
  <w:num w:numId="6" w16cid:durableId="383791802">
    <w:abstractNumId w:val="5"/>
  </w:num>
  <w:num w:numId="7" w16cid:durableId="1227646646">
    <w:abstractNumId w:val="1"/>
  </w:num>
  <w:num w:numId="8" w16cid:durableId="999044339">
    <w:abstractNumId w:val="13"/>
  </w:num>
  <w:num w:numId="9" w16cid:durableId="422188449">
    <w:abstractNumId w:val="9"/>
  </w:num>
  <w:num w:numId="10" w16cid:durableId="1450901871">
    <w:abstractNumId w:val="8"/>
  </w:num>
  <w:num w:numId="11" w16cid:durableId="1662734469">
    <w:abstractNumId w:val="12"/>
  </w:num>
  <w:num w:numId="12" w16cid:durableId="54788900">
    <w:abstractNumId w:val="2"/>
  </w:num>
  <w:num w:numId="13" w16cid:durableId="1909146529">
    <w:abstractNumId w:val="10"/>
  </w:num>
  <w:num w:numId="14" w16cid:durableId="162518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3F"/>
    <w:rsid w:val="0007593F"/>
    <w:rsid w:val="00133F85"/>
    <w:rsid w:val="00300BAC"/>
    <w:rsid w:val="005B70CD"/>
    <w:rsid w:val="00C3023D"/>
    <w:rsid w:val="00C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1E86"/>
  <w15:docId w15:val="{CB8184FF-30BE-4CFC-B802-AAE12DE9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kern w:val="3"/>
        <w:sz w:val="24"/>
        <w:szCs w:val="24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Yu Minch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113" w:after="113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  <w:rPr>
      <w:rFonts w:eastAsia="Times New Roman" w:cs="Times New Roman"/>
      <w:sz w:val="22"/>
      <w:szCs w:val="22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Liberation Serif" w:eastAsia="NSimSun" w:hAnsi="Liberation Serif" w:cs="Lucida Sans"/>
      <w:lang w:eastAsia="zh-CN" w:bidi="hi-IN"/>
    </w:rPr>
  </w:style>
  <w:style w:type="paragraph" w:styleId="Textedebulles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character" w:customStyle="1" w:styleId="En-tteCar">
    <w:name w:val="En-tête Car"/>
    <w:basedOn w:val="Policepardfaut"/>
    <w:rPr>
      <w:rFonts w:ascii="Calibri" w:eastAsia="Times New Roman" w:hAnsi="Calibri" w:cs="Times New Roman"/>
      <w:sz w:val="22"/>
      <w:szCs w:val="22"/>
    </w:rPr>
  </w:style>
  <w:style w:type="character" w:customStyle="1" w:styleId="PieddepageCar">
    <w:name w:val="Pied de page Car"/>
    <w:basedOn w:val="Policepardfaut"/>
    <w:rPr>
      <w:rFonts w:eastAsia="Yu Mincho"/>
    </w:rPr>
  </w:style>
  <w:style w:type="character" w:customStyle="1" w:styleId="TextedebullesCar">
    <w:name w:val="Texte de bulles Car"/>
    <w:basedOn w:val="Policepardfaut"/>
    <w:rPr>
      <w:rFonts w:ascii="Lucida Grande" w:eastAsia="Yu Mincho" w:hAnsi="Lucida Grande" w:cs="Lucida Grande"/>
      <w:sz w:val="18"/>
      <w:szCs w:val="18"/>
    </w:rPr>
  </w:style>
  <w:style w:type="character" w:customStyle="1" w:styleId="ListLabel1">
    <w:name w:val="ListLabel 1"/>
    <w:rPr>
      <w:rFonts w:eastAsia="Times New Roman" w:cs="Calibri Light"/>
      <w:color w:val="0000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Calibri Light"/>
      <w:color w:val="00000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Yu Mincho" w:cs="Calibri Light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Yu Mincho" w:cs="Calibri Light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Yu Mincho" w:cs="Calibri Light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Yu Mincho" w:cs="Calibri Light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Yu Mincho" w:cs="Calibri Light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Times New Roman" w:cs="Calibri Light"/>
      <w:color w:val="000000"/>
      <w:sz w:val="20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eastAsia="Yu Mincho" w:cs="Calibri Light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private/var/folders/4z/jcnb22rd1njfnx61qh5_59380000gn/T/pid-619/Fiche%20de%20suivi%20avec%20synthe&#768;se%20des%20attendus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Yves Jouan</dc:creator>
  <cp:lastModifiedBy>Stéphanie YVEN</cp:lastModifiedBy>
  <cp:revision>3</cp:revision>
  <cp:lastPrinted>2022-06-21T10:34:00Z</cp:lastPrinted>
  <dcterms:created xsi:type="dcterms:W3CDTF">2022-07-01T17:24:00Z</dcterms:created>
  <dcterms:modified xsi:type="dcterms:W3CDTF">2024-07-09T10:30:00Z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